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606A" w14:textId="448CAD0B" w:rsidR="004E4AF3" w:rsidRPr="006B6B2F" w:rsidRDefault="004E4AF3" w:rsidP="004E4AF3">
      <w:pPr>
        <w:pStyle w:val="af3"/>
        <w:spacing w:before="120" w:after="160"/>
        <w:ind w:left="4677" w:hanging="4677"/>
        <w:rPr>
          <w:rFonts w:ascii="Noto Sans" w:hAnsi="Noto Sans" w:cs="Noto Sans"/>
          <w:sz w:val="40"/>
        </w:rPr>
      </w:pPr>
      <w:r w:rsidRPr="00C060C4">
        <w:rPr>
          <w:rFonts w:ascii="Noto Sans" w:hAnsi="Noto Sans" w:cs="Noto Sans"/>
          <w:sz w:val="40"/>
        </w:rPr>
        <w:t>Опросный лист</w:t>
      </w:r>
      <w:r w:rsidR="006B6B2F">
        <w:rPr>
          <w:rFonts w:ascii="Noto Sans" w:hAnsi="Noto Sans" w:cs="Noto Sans"/>
          <w:sz w:val="40"/>
        </w:rPr>
        <w:t xml:space="preserve"> </w:t>
      </w:r>
      <w:r w:rsidR="006B6B2F">
        <w:rPr>
          <w:rFonts w:ascii="Noto Sans" w:hAnsi="Noto Sans" w:cs="Noto Sans"/>
          <w:sz w:val="40"/>
        </w:rPr>
        <w:t>для подбора регулятора давления</w:t>
      </w:r>
    </w:p>
    <w:tbl>
      <w:tblPr>
        <w:tblW w:w="10915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538"/>
        <w:gridCol w:w="836"/>
        <w:gridCol w:w="707"/>
        <w:gridCol w:w="487"/>
        <w:gridCol w:w="563"/>
        <w:gridCol w:w="387"/>
        <w:gridCol w:w="244"/>
        <w:gridCol w:w="66"/>
        <w:gridCol w:w="1381"/>
        <w:gridCol w:w="644"/>
        <w:gridCol w:w="851"/>
        <w:gridCol w:w="850"/>
      </w:tblGrid>
      <w:tr w:rsidR="006B6B2F" w:rsidRPr="00FB32BD" w14:paraId="662106FE" w14:textId="77777777" w:rsidTr="000A3649">
        <w:tc>
          <w:tcPr>
            <w:tcW w:w="10915" w:type="dxa"/>
            <w:gridSpan w:val="13"/>
          </w:tcPr>
          <w:p w14:paraId="1AA5CFC9" w14:textId="77777777" w:rsidR="006B6B2F" w:rsidRPr="00FB32BD" w:rsidRDefault="006B6B2F" w:rsidP="000A3649">
            <w:pPr>
              <w:tabs>
                <w:tab w:val="left" w:pos="567"/>
              </w:tabs>
              <w:jc w:val="both"/>
              <w:rPr>
                <w:rFonts w:ascii="Noto Sans" w:hAnsi="Noto Sans" w:cs="Noto Sans"/>
                <w:b/>
                <w:sz w:val="20"/>
              </w:rPr>
            </w:pPr>
            <w:r w:rsidRPr="00FB32BD">
              <w:rPr>
                <w:rFonts w:ascii="Noto Sans" w:hAnsi="Noto Sans" w:cs="Noto Sans"/>
                <w:b/>
                <w:sz w:val="20"/>
              </w:rPr>
              <w:t>Заказчик:</w:t>
            </w:r>
          </w:p>
        </w:tc>
      </w:tr>
      <w:tr w:rsidR="006B6B2F" w:rsidRPr="00FB32BD" w14:paraId="1911E668" w14:textId="77777777" w:rsidTr="000A3649">
        <w:tc>
          <w:tcPr>
            <w:tcW w:w="10915" w:type="dxa"/>
            <w:gridSpan w:val="13"/>
          </w:tcPr>
          <w:p w14:paraId="1C162839" w14:textId="77777777" w:rsidR="006B6B2F" w:rsidRPr="00FB32BD" w:rsidRDefault="006B6B2F" w:rsidP="000A3649">
            <w:pPr>
              <w:rPr>
                <w:rFonts w:ascii="Noto Sans" w:hAnsi="Noto Sans" w:cs="Noto Sans"/>
                <w:sz w:val="20"/>
              </w:rPr>
            </w:pPr>
            <w:r w:rsidRPr="00FB32BD">
              <w:rPr>
                <w:rFonts w:ascii="Noto Sans" w:hAnsi="Noto Sans" w:cs="Noto Sans"/>
                <w:sz w:val="20"/>
              </w:rPr>
              <w:t>Дата</w:t>
            </w:r>
            <w:r w:rsidRPr="00FB32BD">
              <w:rPr>
                <w:rFonts w:ascii="Noto Sans" w:hAnsi="Noto Sans" w:cs="Noto Sans"/>
                <w:sz w:val="20"/>
                <w:lang w:val="en-US"/>
              </w:rPr>
              <w:t>:*</w:t>
            </w:r>
          </w:p>
        </w:tc>
      </w:tr>
      <w:tr w:rsidR="006B6B2F" w:rsidRPr="00FB32BD" w14:paraId="2670B7C3" w14:textId="77777777" w:rsidTr="000A3649">
        <w:tc>
          <w:tcPr>
            <w:tcW w:w="10915" w:type="dxa"/>
            <w:gridSpan w:val="13"/>
          </w:tcPr>
          <w:p w14:paraId="5EC0D322" w14:textId="77777777" w:rsidR="006B6B2F" w:rsidRPr="00FB32BD" w:rsidRDefault="006B6B2F" w:rsidP="000A3649">
            <w:pPr>
              <w:rPr>
                <w:rFonts w:ascii="Noto Sans" w:hAnsi="Noto Sans" w:cs="Noto Sans"/>
                <w:sz w:val="20"/>
                <w:lang w:val="en-US"/>
              </w:rPr>
            </w:pPr>
            <w:r w:rsidRPr="00FB32BD">
              <w:rPr>
                <w:rFonts w:ascii="Noto Sans" w:hAnsi="Noto Sans" w:cs="Noto Sans"/>
                <w:sz w:val="20"/>
              </w:rPr>
              <w:t>Компания</w:t>
            </w:r>
            <w:r w:rsidRPr="00FB32BD">
              <w:rPr>
                <w:rFonts w:ascii="Noto Sans" w:hAnsi="Noto Sans" w:cs="Noto Sans"/>
                <w:sz w:val="20"/>
                <w:lang w:val="en-US"/>
              </w:rPr>
              <w:t>:*</w:t>
            </w:r>
          </w:p>
        </w:tc>
      </w:tr>
      <w:tr w:rsidR="006B6B2F" w:rsidRPr="00FB32BD" w14:paraId="261DC4BD" w14:textId="77777777" w:rsidTr="000A3649">
        <w:tc>
          <w:tcPr>
            <w:tcW w:w="10915" w:type="dxa"/>
            <w:gridSpan w:val="13"/>
          </w:tcPr>
          <w:p w14:paraId="4D4689B5" w14:textId="77777777" w:rsidR="006B6B2F" w:rsidRPr="00FB32BD" w:rsidRDefault="006B6B2F" w:rsidP="000A3649">
            <w:pPr>
              <w:rPr>
                <w:rFonts w:ascii="Noto Sans" w:hAnsi="Noto Sans" w:cs="Noto Sans"/>
                <w:sz w:val="20"/>
              </w:rPr>
            </w:pPr>
            <w:r w:rsidRPr="00FB32BD">
              <w:rPr>
                <w:rFonts w:ascii="Noto Sans" w:hAnsi="Noto Sans" w:cs="Noto Sans"/>
                <w:sz w:val="20"/>
              </w:rPr>
              <w:t>Адрес</w:t>
            </w:r>
            <w:r w:rsidRPr="00FB32BD">
              <w:rPr>
                <w:rFonts w:ascii="Noto Sans" w:hAnsi="Noto Sans" w:cs="Noto Sans"/>
                <w:sz w:val="20"/>
                <w:lang w:val="en-US"/>
              </w:rPr>
              <w:t xml:space="preserve">:*                                                                                                                  </w:t>
            </w:r>
            <w:r w:rsidRPr="00FB32BD">
              <w:rPr>
                <w:rFonts w:ascii="Noto Sans" w:hAnsi="Noto Sans" w:cs="Noto Sans"/>
                <w:sz w:val="20"/>
              </w:rPr>
              <w:t>Индекс:*</w:t>
            </w:r>
          </w:p>
        </w:tc>
      </w:tr>
      <w:tr w:rsidR="006B6B2F" w:rsidRPr="00FB32BD" w14:paraId="36DB5541" w14:textId="77777777" w:rsidTr="000A3649">
        <w:tc>
          <w:tcPr>
            <w:tcW w:w="10915" w:type="dxa"/>
            <w:gridSpan w:val="13"/>
          </w:tcPr>
          <w:p w14:paraId="5F115449" w14:textId="77777777" w:rsidR="006B6B2F" w:rsidRPr="00FB32BD" w:rsidRDefault="006B6B2F" w:rsidP="000A3649">
            <w:pPr>
              <w:rPr>
                <w:rFonts w:ascii="Noto Sans" w:hAnsi="Noto Sans" w:cs="Noto Sans"/>
                <w:sz w:val="20"/>
              </w:rPr>
            </w:pPr>
            <w:r w:rsidRPr="00FB32BD">
              <w:rPr>
                <w:rFonts w:ascii="Noto Sans" w:hAnsi="Noto Sans" w:cs="Noto Sans"/>
                <w:sz w:val="20"/>
              </w:rPr>
              <w:t>ИНН*</w:t>
            </w:r>
          </w:p>
        </w:tc>
      </w:tr>
      <w:tr w:rsidR="006B6B2F" w:rsidRPr="00FB32BD" w14:paraId="34D10D0D" w14:textId="77777777" w:rsidTr="000A3649">
        <w:tc>
          <w:tcPr>
            <w:tcW w:w="10915" w:type="dxa"/>
            <w:gridSpan w:val="13"/>
          </w:tcPr>
          <w:p w14:paraId="17626533" w14:textId="77777777" w:rsidR="006B6B2F" w:rsidRPr="00FB32BD" w:rsidRDefault="006B6B2F" w:rsidP="000A3649">
            <w:pPr>
              <w:rPr>
                <w:rFonts w:ascii="Noto Sans" w:hAnsi="Noto Sans" w:cs="Noto Sans"/>
                <w:sz w:val="20"/>
              </w:rPr>
            </w:pPr>
            <w:proofErr w:type="spellStart"/>
            <w:r w:rsidRPr="00FB32BD">
              <w:rPr>
                <w:rFonts w:ascii="Noto Sans" w:hAnsi="Noto Sans" w:cs="Noto Sans"/>
                <w:sz w:val="20"/>
                <w:lang w:val="en-US"/>
              </w:rPr>
              <w:t>Контактное</w:t>
            </w:r>
            <w:proofErr w:type="spellEnd"/>
            <w:r w:rsidRPr="00FB32BD">
              <w:rPr>
                <w:rFonts w:ascii="Noto Sans" w:hAnsi="Noto Sans" w:cs="Noto Sans"/>
                <w:sz w:val="20"/>
                <w:lang w:val="en-US"/>
              </w:rPr>
              <w:t xml:space="preserve"> </w:t>
            </w:r>
            <w:proofErr w:type="spellStart"/>
            <w:r w:rsidRPr="00FB32BD">
              <w:rPr>
                <w:rFonts w:ascii="Noto Sans" w:hAnsi="Noto Sans" w:cs="Noto Sans"/>
                <w:sz w:val="20"/>
                <w:lang w:val="en-US"/>
              </w:rPr>
              <w:t>лицо</w:t>
            </w:r>
            <w:proofErr w:type="spellEnd"/>
            <w:r w:rsidRPr="00FB32BD">
              <w:rPr>
                <w:rFonts w:ascii="Noto Sans" w:hAnsi="Noto Sans" w:cs="Noto Sans"/>
                <w:sz w:val="20"/>
                <w:lang w:val="en-US"/>
              </w:rPr>
              <w:t>:*</w:t>
            </w:r>
          </w:p>
        </w:tc>
      </w:tr>
      <w:tr w:rsidR="006B6B2F" w:rsidRPr="00FB32BD" w14:paraId="2133B1C2" w14:textId="77777777" w:rsidTr="000A3649">
        <w:tc>
          <w:tcPr>
            <w:tcW w:w="10915" w:type="dxa"/>
            <w:gridSpan w:val="13"/>
          </w:tcPr>
          <w:p w14:paraId="52EE760D" w14:textId="77777777" w:rsidR="006B6B2F" w:rsidRPr="00FB32BD" w:rsidRDefault="006B6B2F" w:rsidP="000A3649">
            <w:pPr>
              <w:rPr>
                <w:rFonts w:ascii="Noto Sans" w:hAnsi="Noto Sans" w:cs="Noto Sans"/>
                <w:sz w:val="20"/>
              </w:rPr>
            </w:pPr>
            <w:r w:rsidRPr="00FB32BD">
              <w:rPr>
                <w:rFonts w:ascii="Noto Sans" w:hAnsi="Noto Sans" w:cs="Noto Sans"/>
                <w:sz w:val="20"/>
              </w:rPr>
              <w:t>Должность</w:t>
            </w:r>
            <w:r w:rsidRPr="00FB32BD">
              <w:rPr>
                <w:rFonts w:ascii="Noto Sans" w:hAnsi="Noto Sans" w:cs="Noto Sans"/>
                <w:sz w:val="20"/>
                <w:lang w:val="en-US"/>
              </w:rPr>
              <w:t>:*                                                             e-mail:                         @</w:t>
            </w:r>
          </w:p>
        </w:tc>
      </w:tr>
      <w:tr w:rsidR="006B6B2F" w:rsidRPr="00FB32BD" w14:paraId="78297D70" w14:textId="77777777" w:rsidTr="000A3649">
        <w:trPr>
          <w:trHeight w:val="83"/>
        </w:trPr>
        <w:tc>
          <w:tcPr>
            <w:tcW w:w="10915" w:type="dxa"/>
            <w:gridSpan w:val="13"/>
          </w:tcPr>
          <w:p w14:paraId="57371B91" w14:textId="77777777" w:rsidR="006B6B2F" w:rsidRPr="00FB32BD" w:rsidRDefault="006B6B2F" w:rsidP="000A3649">
            <w:pPr>
              <w:rPr>
                <w:rFonts w:ascii="Noto Sans" w:hAnsi="Noto Sans" w:cs="Noto Sans"/>
                <w:sz w:val="20"/>
                <w:lang w:val="en-US"/>
              </w:rPr>
            </w:pPr>
            <w:r w:rsidRPr="00FB32BD">
              <w:rPr>
                <w:rFonts w:ascii="Noto Sans" w:hAnsi="Noto Sans" w:cs="Noto Sans"/>
                <w:sz w:val="20"/>
              </w:rPr>
              <w:t>Телефон</w:t>
            </w:r>
            <w:r w:rsidRPr="00FB32BD">
              <w:rPr>
                <w:rFonts w:ascii="Noto Sans" w:hAnsi="Noto Sans" w:cs="Noto Sans"/>
                <w:sz w:val="20"/>
                <w:lang w:val="en-US"/>
              </w:rPr>
              <w:t xml:space="preserve">:*                                                                </w:t>
            </w:r>
          </w:p>
        </w:tc>
      </w:tr>
      <w:tr w:rsidR="006B6B2F" w:rsidRPr="00FB32BD" w14:paraId="1B7341B0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2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BE23E0" w14:textId="77777777" w:rsidR="006B6B2F" w:rsidRPr="00FB32BD" w:rsidRDefault="006B6B2F" w:rsidP="000A3649">
            <w:pPr>
              <w:spacing w:before="240" w:after="240"/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4658B594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ABB356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1</w:t>
            </w:r>
          </w:p>
        </w:tc>
        <w:tc>
          <w:tcPr>
            <w:tcW w:w="61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0BBF22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Система, на которой установлен регулятор</w:t>
            </w:r>
          </w:p>
        </w:tc>
        <w:tc>
          <w:tcPr>
            <w:tcW w:w="442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B073D7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1B4AB09D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3ACAA1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2</w:t>
            </w:r>
          </w:p>
        </w:tc>
        <w:tc>
          <w:tcPr>
            <w:tcW w:w="8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77D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Количество, </w:t>
            </w:r>
            <w:proofErr w:type="spellStart"/>
            <w:r w:rsidRPr="00FB32BD">
              <w:rPr>
                <w:rFonts w:ascii="Noto Sans" w:hAnsi="Noto Sans" w:cs="Noto Sans"/>
                <w:b/>
                <w:bCs/>
                <w:sz w:val="20"/>
              </w:rPr>
              <w:t>шт</w:t>
            </w:r>
            <w:proofErr w:type="spellEnd"/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9B20EB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3B653F26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663754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 УСЛОВИЯ ЭКСПЛУАТАЦИИ</w:t>
            </w:r>
          </w:p>
        </w:tc>
      </w:tr>
      <w:tr w:rsidR="006B6B2F" w:rsidRPr="00FB32BD" w14:paraId="47C2883D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6346009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3</w:t>
            </w:r>
          </w:p>
        </w:tc>
        <w:tc>
          <w:tcPr>
            <w:tcW w:w="10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54FAD6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Функция регулятора:</w:t>
            </w:r>
          </w:p>
          <w:p w14:paraId="612794BE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 Регулятор перепада давлений </w:t>
            </w:r>
            <w:r w:rsidRPr="00FB32BD">
              <w:rPr>
                <w:rFonts w:ascii="Noto Sans" w:hAnsi="Noto Sans" w:cs="Noto Sans"/>
                <w:bCs/>
                <w:sz w:val="20"/>
              </w:rPr>
              <w:t>(поддержание постоянного перепада давлений между двумя точками системы)</w:t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 </w:t>
            </w:r>
          </w:p>
          <w:p w14:paraId="46823549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 Регулятор давления “после себя” </w:t>
            </w:r>
            <w:r w:rsidRPr="00FB32BD">
              <w:rPr>
                <w:rFonts w:ascii="Noto Sans" w:hAnsi="Noto Sans" w:cs="Noto Sans"/>
                <w:bCs/>
                <w:sz w:val="20"/>
              </w:rPr>
              <w:t>(поддержание определенной величины давления после клапана)</w:t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 </w:t>
            </w:r>
          </w:p>
          <w:p w14:paraId="0C42F974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 Регулятор давления “до себя” </w:t>
            </w:r>
            <w:r w:rsidRPr="00FB32BD">
              <w:rPr>
                <w:rFonts w:ascii="Noto Sans" w:hAnsi="Noto Sans" w:cs="Noto Sans"/>
                <w:bCs/>
                <w:sz w:val="20"/>
              </w:rPr>
              <w:t>(поддержание определенной величины давления перед клапаном)</w:t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                       </w:t>
            </w:r>
          </w:p>
          <w:p w14:paraId="00689902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 Регулятор перепуска </w:t>
            </w:r>
            <w:r w:rsidRPr="00FB32BD">
              <w:rPr>
                <w:rFonts w:ascii="Noto Sans" w:hAnsi="Noto Sans" w:cs="Noto Sans"/>
                <w:bCs/>
                <w:sz w:val="20"/>
              </w:rPr>
              <w:t>(монтаж на перемычке для не превышения перепада давлений)</w:t>
            </w:r>
          </w:p>
        </w:tc>
      </w:tr>
      <w:tr w:rsidR="006B6B2F" w:rsidRPr="00FB32BD" w14:paraId="5AD5EA52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36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73F1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4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9601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Температура окружающей среды (</w:t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sym w:font="Symbol" w:char="F0B0"/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t>С)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FC79B4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352C920F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8B3643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8674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Регулируемая среда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903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вода / гликолевый раствор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B4CC2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пар</w:t>
            </w:r>
          </w:p>
        </w:tc>
      </w:tr>
      <w:tr w:rsidR="006B6B2F" w:rsidRPr="00FB32BD" w14:paraId="47AD9DE8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EC0C4A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742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Место установки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E78A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подающий трубопровод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58DCC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обратный трубопровод</w:t>
            </w:r>
          </w:p>
        </w:tc>
      </w:tr>
      <w:tr w:rsidR="006B6B2F" w:rsidRPr="00FB32BD" w14:paraId="7346A965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8F9C1B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7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4F2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Диаметр трубопровода  (мм)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B2D94A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58CE081F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DD8CC3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8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574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Концентрация гликолевого раствора (если есть), %</w:t>
            </w:r>
            <w:r w:rsidRPr="00FB32BD">
              <w:rPr>
                <w:rFonts w:ascii="Noto Sans" w:hAnsi="Noto Sans" w:cs="Noto Sans"/>
                <w:sz w:val="20"/>
              </w:rPr>
              <w:t xml:space="preserve">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D433A5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004E8C76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1A7C87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9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D21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Температура на входе   макс /норм / мин  (</w:t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sym w:font="Symbol" w:char="F0B0"/>
            </w:r>
            <w:r w:rsidRPr="00FB32BD">
              <w:rPr>
                <w:rFonts w:ascii="Noto Sans" w:hAnsi="Noto Sans" w:cs="Noto Sans"/>
                <w:b/>
                <w:bCs/>
                <w:sz w:val="20"/>
              </w:rPr>
              <w:t>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F04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макс.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D291A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мин.</w:t>
            </w:r>
          </w:p>
        </w:tc>
      </w:tr>
      <w:tr w:rsidR="006B6B2F" w:rsidRPr="00FB32BD" w14:paraId="5F35F758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6F3F51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5F6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6F0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9E2D20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3399EE79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5ED930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10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EE7B2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Расход   макс / мин              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B68A9" w14:textId="77777777" w:rsidR="006B6B2F" w:rsidRPr="00FB32BD" w:rsidRDefault="006B6B2F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кг/ч              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B02CB" w14:textId="77777777" w:rsidR="006B6B2F" w:rsidRPr="00FB32BD" w:rsidRDefault="006B6B2F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м3/ч              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7190F" w14:textId="77777777" w:rsidR="006B6B2F" w:rsidRPr="00FB32BD" w:rsidRDefault="006B6B2F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нм3/ч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332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макс.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939A79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мин.</w:t>
            </w:r>
          </w:p>
        </w:tc>
      </w:tr>
      <w:tr w:rsidR="006B6B2F" w:rsidRPr="00FB32BD" w14:paraId="25BF4506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5E5B9E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710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269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D41891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</w:p>
        </w:tc>
      </w:tr>
      <w:tr w:rsidR="006B6B2F" w:rsidRPr="00FB32BD" w14:paraId="7D650DD0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7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7C28F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11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FB773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Давление на входе в регулятор                                                    </w:t>
            </w:r>
          </w:p>
          <w:p w14:paraId="7DAD85E6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6C191" w14:textId="77777777" w:rsidR="006B6B2F" w:rsidRPr="00FB32BD" w:rsidRDefault="006B6B2F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 МПа             </w:t>
            </w: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 </w:t>
            </w:r>
            <w:proofErr w:type="spellStart"/>
            <w:r w:rsidRPr="00FB32BD">
              <w:rPr>
                <w:rFonts w:ascii="Noto Sans" w:hAnsi="Noto Sans" w:cs="Noto Sans"/>
                <w:bCs/>
                <w:sz w:val="20"/>
              </w:rPr>
              <w:t>атм</w:t>
            </w:r>
            <w:proofErr w:type="spellEnd"/>
          </w:p>
        </w:tc>
        <w:tc>
          <w:tcPr>
            <w:tcW w:w="2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C98A4" w14:textId="77777777" w:rsidR="006B6B2F" w:rsidRPr="00FB32BD" w:rsidRDefault="006B6B2F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 </w:t>
            </w:r>
            <w:proofErr w:type="spellStart"/>
            <w:r w:rsidRPr="00FB32BD">
              <w:rPr>
                <w:rFonts w:ascii="Noto Sans" w:hAnsi="Noto Sans" w:cs="Noto Sans"/>
                <w:bCs/>
                <w:sz w:val="20"/>
              </w:rPr>
              <w:t>абс</w:t>
            </w:r>
            <w:proofErr w:type="spellEnd"/>
            <w:r w:rsidRPr="00FB32BD">
              <w:rPr>
                <w:rFonts w:ascii="Noto Sans" w:hAnsi="Noto Sans" w:cs="Noto Sans"/>
                <w:bCs/>
                <w:sz w:val="20"/>
              </w:rPr>
              <w:t xml:space="preserve">             </w:t>
            </w: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 изб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6289190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2B97C390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FCFDD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12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608F5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 xml:space="preserve">Давление на выходе (после регулятора)                                           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27745" w14:textId="77777777" w:rsidR="006B6B2F" w:rsidRPr="00FB32BD" w:rsidRDefault="006B6B2F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 МПа            </w:t>
            </w: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 </w:t>
            </w:r>
            <w:proofErr w:type="spellStart"/>
            <w:r w:rsidRPr="00FB32BD">
              <w:rPr>
                <w:rFonts w:ascii="Noto Sans" w:hAnsi="Noto Sans" w:cs="Noto Sans"/>
                <w:bCs/>
                <w:sz w:val="20"/>
              </w:rPr>
              <w:t>атм</w:t>
            </w:r>
            <w:proofErr w:type="spellEnd"/>
          </w:p>
        </w:tc>
        <w:tc>
          <w:tcPr>
            <w:tcW w:w="2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66ADC" w14:textId="77777777" w:rsidR="006B6B2F" w:rsidRPr="00FB32BD" w:rsidRDefault="006B6B2F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 </w:t>
            </w:r>
            <w:proofErr w:type="spellStart"/>
            <w:r w:rsidRPr="00FB32BD">
              <w:rPr>
                <w:rFonts w:ascii="Noto Sans" w:hAnsi="Noto Sans" w:cs="Noto Sans"/>
                <w:bCs/>
                <w:sz w:val="20"/>
              </w:rPr>
              <w:t>абс</w:t>
            </w:r>
            <w:proofErr w:type="spellEnd"/>
            <w:r w:rsidRPr="00FB32BD">
              <w:rPr>
                <w:rFonts w:ascii="Noto Sans" w:hAnsi="Noto Sans" w:cs="Noto Sans"/>
                <w:bCs/>
                <w:sz w:val="20"/>
              </w:rPr>
              <w:t xml:space="preserve">             </w:t>
            </w:r>
            <w:r w:rsidRPr="00FB32BD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FB32BD">
              <w:rPr>
                <w:rFonts w:ascii="Noto Sans" w:hAnsi="Noto Sans" w:cs="Noto Sans"/>
                <w:bCs/>
                <w:sz w:val="20"/>
              </w:rPr>
              <w:t xml:space="preserve">    изб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84E36C4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15BE9468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36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836344A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13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80F7F0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Требуемая настройка регулятора, бар</w:t>
            </w:r>
          </w:p>
          <w:p w14:paraId="38B4922C" w14:textId="77777777" w:rsidR="006B6B2F" w:rsidRPr="00FB32BD" w:rsidRDefault="006B6B2F" w:rsidP="000A3649">
            <w:pPr>
              <w:ind w:right="-73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(требуемый перепад давлений для регулятора перепада давлений или требуемая величина давления для регуляторов «до себя» и «после себя»)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586F9D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6B6B2F" w:rsidRPr="00FB32BD" w14:paraId="1B4CA21D" w14:textId="77777777" w:rsidTr="000A36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36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205E" w14:textId="77777777" w:rsidR="006B6B2F" w:rsidRPr="00FB32BD" w:rsidRDefault="006B6B2F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14</w:t>
            </w:r>
          </w:p>
        </w:tc>
        <w:tc>
          <w:tcPr>
            <w:tcW w:w="10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F684AC" w14:textId="77777777" w:rsidR="006B6B2F" w:rsidRPr="00FB32BD" w:rsidRDefault="006B6B2F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B32BD">
              <w:rPr>
                <w:rFonts w:ascii="Noto Sans" w:hAnsi="Noto Sans" w:cs="Noto Sans"/>
                <w:b/>
                <w:bCs/>
                <w:sz w:val="20"/>
              </w:rPr>
              <w:t>Примечания:</w:t>
            </w:r>
          </w:p>
        </w:tc>
      </w:tr>
    </w:tbl>
    <w:p w14:paraId="21ED0431" w14:textId="77777777" w:rsidR="003E0AA0" w:rsidRDefault="003E0AA0" w:rsidP="004E4AF3"/>
    <w:p w14:paraId="780FE97B" w14:textId="56A0CB71" w:rsidR="006B6B2F" w:rsidRPr="00FB32BD" w:rsidRDefault="006B6B2F" w:rsidP="006B6B2F">
      <w:pPr>
        <w:jc w:val="center"/>
        <w:rPr>
          <w:rFonts w:ascii="Noto Sans" w:hAnsi="Noto Sans" w:cs="Noto Sans"/>
          <w:b/>
          <w:bCs/>
          <w:sz w:val="20"/>
        </w:rPr>
      </w:pPr>
      <w:r w:rsidRPr="00FB32BD">
        <w:rPr>
          <w:rFonts w:ascii="Noto Sans" w:hAnsi="Noto Sans" w:cs="Noto Sans"/>
          <w:b/>
          <w:bCs/>
          <w:sz w:val="20"/>
        </w:rPr>
        <w:t>Необходимо приложить принципиальную схему для корректного подбора!</w:t>
      </w:r>
    </w:p>
    <w:p w14:paraId="6F1B11FF" w14:textId="7B293CD6" w:rsidR="006B6B2F" w:rsidRPr="00E37F9C" w:rsidRDefault="006B6B2F" w:rsidP="004E4AF3"/>
    <w:sectPr w:rsidR="006B6B2F" w:rsidRPr="00E37F9C" w:rsidSect="006B6B2F">
      <w:headerReference w:type="default" r:id="rId7"/>
      <w:footerReference w:type="default" r:id="rId8"/>
      <w:pgSz w:w="11906" w:h="16838"/>
      <w:pgMar w:top="1980" w:right="566" w:bottom="1077" w:left="1134" w:header="5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05752" w14:textId="77777777" w:rsidR="00CB232B" w:rsidRDefault="00CB232B" w:rsidP="00953ADF">
      <w:r>
        <w:separator/>
      </w:r>
    </w:p>
  </w:endnote>
  <w:endnote w:type="continuationSeparator" w:id="0">
    <w:p w14:paraId="294B4E56" w14:textId="77777777" w:rsidR="00CB232B" w:rsidRDefault="00CB232B" w:rsidP="0095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20B0604020202020204"/>
    <w:charset w:val="00"/>
    <w:family w:val="auto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FB4C" w14:textId="6B73DD4D" w:rsidR="004E4AF3" w:rsidRPr="004E4AF3" w:rsidRDefault="004E4AF3" w:rsidP="004E4AF3">
    <w:pPr>
      <w:pStyle w:val="af5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t xml:space="preserve">Заполненный опросный лист просим направить </w:t>
    </w:r>
    <w:r w:rsidRPr="004E4AF3">
      <w:rPr>
        <w:rFonts w:ascii="Arial" w:hAnsi="Arial" w:cs="Arial"/>
        <w:b/>
        <w:color w:val="FF0000"/>
        <w:sz w:val="36"/>
        <w:szCs w:val="36"/>
      </w:rPr>
      <w:br/>
    </w:r>
    <w:r>
      <w:rPr>
        <w:rFonts w:ascii="Arial" w:hAnsi="Arial" w:cs="Arial"/>
        <w:b/>
        <w:color w:val="FF0000"/>
        <w:sz w:val="36"/>
        <w:szCs w:val="36"/>
      </w:rPr>
      <w:t>по адресу</w:t>
    </w:r>
    <w:r w:rsidRPr="004E4AF3">
      <w:rPr>
        <w:rFonts w:ascii="Arial" w:hAnsi="Arial" w:cs="Arial"/>
        <w:b/>
        <w:color w:val="FF0000"/>
        <w:sz w:val="36"/>
        <w:szCs w:val="36"/>
      </w:rPr>
      <w:t xml:space="preserve">: </w:t>
    </w:r>
    <w:hyperlink r:id="rId1" w:history="1"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sal</w:t>
      </w:r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e</w:t>
      </w:r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s</w:t>
      </w:r>
      <w:r w:rsidRPr="00B57E8A">
        <w:rPr>
          <w:rStyle w:val="afd"/>
          <w:rFonts w:ascii="Arial" w:hAnsi="Arial" w:cs="Arial"/>
          <w:b/>
          <w:sz w:val="36"/>
          <w:szCs w:val="36"/>
        </w:rPr>
        <w:t>@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ctf</w:t>
      </w:r>
      <w:proofErr w:type="spellEnd"/>
      <w:r w:rsidRPr="00B57E8A">
        <w:rPr>
          <w:rStyle w:val="afd"/>
          <w:rFonts w:ascii="Arial" w:hAnsi="Arial" w:cs="Arial"/>
          <w:b/>
          <w:sz w:val="36"/>
          <w:szCs w:val="36"/>
        </w:rPr>
        <w:t>-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russia</w:t>
      </w:r>
      <w:proofErr w:type="spellEnd"/>
      <w:r w:rsidRPr="00B57E8A">
        <w:rPr>
          <w:rStyle w:val="afd"/>
          <w:rFonts w:ascii="Arial" w:hAnsi="Arial" w:cs="Arial"/>
          <w:b/>
          <w:sz w:val="36"/>
          <w:szCs w:val="36"/>
        </w:rPr>
        <w:t>.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C92E" w14:textId="77777777" w:rsidR="00CB232B" w:rsidRDefault="00CB232B" w:rsidP="00953ADF">
      <w:r>
        <w:separator/>
      </w:r>
    </w:p>
  </w:footnote>
  <w:footnote w:type="continuationSeparator" w:id="0">
    <w:p w14:paraId="2BDD781D" w14:textId="77777777" w:rsidR="00CB232B" w:rsidRDefault="00CB232B" w:rsidP="0095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0" w:type="auto"/>
      <w:tblInd w:w="34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7"/>
    </w:tblGrid>
    <w:tr w:rsidR="00E86676" w:rsidRPr="00147FDD" w14:paraId="26E06D5A" w14:textId="77777777" w:rsidTr="007D6E49">
      <w:trPr>
        <w:trHeight w:val="983"/>
      </w:trPr>
      <w:tc>
        <w:tcPr>
          <w:tcW w:w="6147" w:type="dxa"/>
        </w:tcPr>
        <w:p w14:paraId="62F1F178" w14:textId="77777777" w:rsidR="00147FDD" w:rsidRDefault="00147FDD" w:rsidP="00290FD9">
          <w:pPr>
            <w:pStyle w:val="af3"/>
            <w:rPr>
              <w:b/>
              <w:sz w:val="18"/>
              <w:szCs w:val="18"/>
            </w:rPr>
          </w:pPr>
          <w:r w:rsidRPr="00147FDD">
            <w:rPr>
              <w:b/>
              <w:sz w:val="18"/>
              <w:szCs w:val="18"/>
            </w:rPr>
            <w:t>ООО «</w:t>
          </w:r>
          <w:proofErr w:type="spellStart"/>
          <w:r w:rsidRPr="00147FDD">
            <w:rPr>
              <w:b/>
              <w:sz w:val="18"/>
              <w:szCs w:val="18"/>
            </w:rPr>
            <w:t>ЦентрТехФорм</w:t>
          </w:r>
          <w:proofErr w:type="spellEnd"/>
          <w:r w:rsidRPr="00147FDD">
            <w:rPr>
              <w:b/>
              <w:sz w:val="18"/>
              <w:szCs w:val="18"/>
            </w:rPr>
            <w:t xml:space="preserve">» 127282, Россия, г. Москва, </w:t>
          </w:r>
          <w:proofErr w:type="spellStart"/>
          <w:r w:rsidRPr="00147FDD">
            <w:rPr>
              <w:b/>
              <w:sz w:val="18"/>
              <w:szCs w:val="18"/>
            </w:rPr>
            <w:t>вн</w:t>
          </w:r>
          <w:proofErr w:type="spellEnd"/>
          <w:r w:rsidRPr="00147FDD">
            <w:rPr>
              <w:b/>
              <w:sz w:val="18"/>
              <w:szCs w:val="18"/>
            </w:rPr>
            <w:t>. тер. г. Муниципальный округ Северное Медведково,</w:t>
          </w:r>
          <w:r>
            <w:rPr>
              <w:b/>
              <w:sz w:val="18"/>
              <w:szCs w:val="18"/>
            </w:rPr>
            <w:br/>
          </w:r>
          <w:r w:rsidRPr="00147FDD">
            <w:rPr>
              <w:b/>
              <w:sz w:val="18"/>
              <w:szCs w:val="18"/>
            </w:rPr>
            <w:t>Полярная ул., д. 35, ком. 1, этаж 3</w:t>
          </w:r>
        </w:p>
        <w:p w14:paraId="76C962CE" w14:textId="77777777" w:rsidR="00E86676" w:rsidRPr="00147FDD" w:rsidRDefault="00290FD9" w:rsidP="00147FDD">
          <w:pPr>
            <w:pStyle w:val="af3"/>
            <w:rPr>
              <w:b/>
              <w:lang w:val="en-US"/>
            </w:rPr>
          </w:pPr>
          <w:r w:rsidRPr="00290FD9">
            <w:rPr>
              <w:b/>
              <w:sz w:val="18"/>
              <w:szCs w:val="18"/>
            </w:rPr>
            <w:t>тел.: +7 (495) 727-10-15, факс: +7(495) 727-10-16,</w:t>
          </w:r>
          <w:r w:rsidR="00147FDD">
            <w:rPr>
              <w:b/>
              <w:sz w:val="18"/>
              <w:szCs w:val="18"/>
            </w:rPr>
            <w:t xml:space="preserve"> </w:t>
          </w:r>
          <w:r w:rsidRPr="00147FDD">
            <w:rPr>
              <w:b/>
              <w:sz w:val="18"/>
              <w:szCs w:val="18"/>
              <w:lang w:val="en-US"/>
            </w:rPr>
            <w:t>e-mail: sales@ctf-m.ru</w:t>
          </w:r>
        </w:p>
      </w:tc>
    </w:tr>
  </w:tbl>
  <w:p w14:paraId="0ACFDA8F" w14:textId="77777777" w:rsidR="00953ADF" w:rsidRDefault="00E86676">
    <w:pPr>
      <w:pStyle w:val="af3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6E2F3B0" wp14:editId="21D6073D">
          <wp:simplePos x="0" y="0"/>
          <wp:positionH relativeFrom="page">
            <wp:posOffset>844550</wp:posOffset>
          </wp:positionH>
          <wp:positionV relativeFrom="page">
            <wp:posOffset>360680</wp:posOffset>
          </wp:positionV>
          <wp:extent cx="6119495" cy="895985"/>
          <wp:effectExtent l="0" t="0" r="0" b="0"/>
          <wp:wrapNone/>
          <wp:docPr id="962448958" name="Рисунок 962448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для бланк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7E24EE"/>
    <w:multiLevelType w:val="multilevel"/>
    <w:tmpl w:val="D5CEDF1C"/>
    <w:styleLink w:val="num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919437302">
    <w:abstractNumId w:val="0"/>
  </w:num>
  <w:num w:numId="2" w16cid:durableId="1933859051">
    <w:abstractNumId w:val="0"/>
  </w:num>
  <w:num w:numId="3" w16cid:durableId="132143728">
    <w:abstractNumId w:val="0"/>
  </w:num>
  <w:num w:numId="4" w16cid:durableId="1888758198">
    <w:abstractNumId w:val="0"/>
  </w:num>
  <w:num w:numId="5" w16cid:durableId="1033189251">
    <w:abstractNumId w:val="0"/>
  </w:num>
  <w:num w:numId="6" w16cid:durableId="866061974">
    <w:abstractNumId w:val="0"/>
  </w:num>
  <w:num w:numId="7" w16cid:durableId="1552109959">
    <w:abstractNumId w:val="0"/>
  </w:num>
  <w:num w:numId="8" w16cid:durableId="1064718257">
    <w:abstractNumId w:val="0"/>
  </w:num>
  <w:num w:numId="9" w16cid:durableId="968777441">
    <w:abstractNumId w:val="0"/>
  </w:num>
  <w:num w:numId="10" w16cid:durableId="318119578">
    <w:abstractNumId w:val="1"/>
  </w:num>
  <w:num w:numId="11" w16cid:durableId="18024196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C"/>
    <w:rsid w:val="000D7FAE"/>
    <w:rsid w:val="00147FDD"/>
    <w:rsid w:val="001B2C12"/>
    <w:rsid w:val="00290FD9"/>
    <w:rsid w:val="002E0BDA"/>
    <w:rsid w:val="00301E68"/>
    <w:rsid w:val="00325C5A"/>
    <w:rsid w:val="003C5876"/>
    <w:rsid w:val="003E0AA0"/>
    <w:rsid w:val="003E38F6"/>
    <w:rsid w:val="004E4AF3"/>
    <w:rsid w:val="00521A14"/>
    <w:rsid w:val="005B006C"/>
    <w:rsid w:val="005F06C9"/>
    <w:rsid w:val="006242F5"/>
    <w:rsid w:val="00650802"/>
    <w:rsid w:val="006508BD"/>
    <w:rsid w:val="006B6B2F"/>
    <w:rsid w:val="00767278"/>
    <w:rsid w:val="00783363"/>
    <w:rsid w:val="007A0A82"/>
    <w:rsid w:val="007A7AD7"/>
    <w:rsid w:val="007D6E49"/>
    <w:rsid w:val="00823DCA"/>
    <w:rsid w:val="008E47F0"/>
    <w:rsid w:val="00940CD8"/>
    <w:rsid w:val="00953ADF"/>
    <w:rsid w:val="009A246A"/>
    <w:rsid w:val="00A64FA7"/>
    <w:rsid w:val="00A8066B"/>
    <w:rsid w:val="00B263D9"/>
    <w:rsid w:val="00B27165"/>
    <w:rsid w:val="00B83A5E"/>
    <w:rsid w:val="00C23B02"/>
    <w:rsid w:val="00CB0E15"/>
    <w:rsid w:val="00CB232B"/>
    <w:rsid w:val="00CE4D82"/>
    <w:rsid w:val="00CF5272"/>
    <w:rsid w:val="00D24657"/>
    <w:rsid w:val="00D50A4B"/>
    <w:rsid w:val="00E13029"/>
    <w:rsid w:val="00E333CD"/>
    <w:rsid w:val="00E33BAF"/>
    <w:rsid w:val="00E37F9C"/>
    <w:rsid w:val="00E86676"/>
    <w:rsid w:val="00EA4D41"/>
    <w:rsid w:val="00EE744C"/>
    <w:rsid w:val="00F14F47"/>
    <w:rsid w:val="00F21ABC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4763"/>
  <w15:docId w15:val="{DB179E27-A3CF-224F-983B-59D306D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0BDA"/>
    <w:pPr>
      <w:widowControl w:val="0"/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E6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1E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1E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1E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1E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1E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1E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01E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01E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E68"/>
    <w:rPr>
      <w:rFonts w:ascii="Cambria" w:hAnsi="Cambria" w:cs="Calibri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01E68"/>
    <w:rPr>
      <w:rFonts w:ascii="Cambria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01E68"/>
    <w:rPr>
      <w:rFonts w:ascii="Cambria" w:hAnsi="Cambria" w:cs="Calibr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01E68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01E68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01E68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301E68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01E68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01E68"/>
    <w:rPr>
      <w:rFonts w:ascii="Cambria" w:hAnsi="Cambria" w:cs="Calibr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301E68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Заголовок Знак"/>
    <w:basedOn w:val="a0"/>
    <w:link w:val="a3"/>
    <w:rsid w:val="00301E68"/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301E68"/>
    <w:pPr>
      <w:spacing w:after="60"/>
      <w:jc w:val="center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01E68"/>
    <w:rPr>
      <w:rFonts w:ascii="Cambria" w:hAnsi="Cambria" w:cs="Calibri"/>
      <w:sz w:val="24"/>
      <w:szCs w:val="24"/>
      <w:lang w:eastAsia="ar-SA"/>
    </w:rPr>
  </w:style>
  <w:style w:type="character" w:styleId="a7">
    <w:name w:val="Strong"/>
    <w:qFormat/>
    <w:rsid w:val="00301E68"/>
    <w:rPr>
      <w:b/>
      <w:bCs/>
    </w:rPr>
  </w:style>
  <w:style w:type="character" w:styleId="a8">
    <w:name w:val="Emphasis"/>
    <w:qFormat/>
    <w:rsid w:val="00301E68"/>
    <w:rPr>
      <w:rFonts w:ascii="Calibri" w:hAnsi="Calibri"/>
      <w:b/>
      <w:i/>
      <w:iCs/>
    </w:rPr>
  </w:style>
  <w:style w:type="paragraph" w:styleId="a9">
    <w:name w:val="No Spacing"/>
    <w:basedOn w:val="a"/>
    <w:qFormat/>
    <w:rsid w:val="00301E68"/>
    <w:rPr>
      <w:szCs w:val="32"/>
    </w:rPr>
  </w:style>
  <w:style w:type="paragraph" w:styleId="aa">
    <w:name w:val="List Paragraph"/>
    <w:basedOn w:val="a"/>
    <w:qFormat/>
    <w:rsid w:val="00301E68"/>
    <w:pPr>
      <w:ind w:left="720"/>
    </w:pPr>
  </w:style>
  <w:style w:type="paragraph" w:styleId="21">
    <w:name w:val="Quote"/>
    <w:basedOn w:val="a"/>
    <w:next w:val="a"/>
    <w:link w:val="22"/>
    <w:qFormat/>
    <w:rsid w:val="00301E68"/>
    <w:rPr>
      <w:i/>
    </w:rPr>
  </w:style>
  <w:style w:type="character" w:customStyle="1" w:styleId="22">
    <w:name w:val="Цитата 2 Знак"/>
    <w:basedOn w:val="a0"/>
    <w:link w:val="21"/>
    <w:rsid w:val="00301E68"/>
    <w:rPr>
      <w:rFonts w:ascii="Calibri" w:hAnsi="Calibri" w:cs="Calibri"/>
      <w:i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qFormat/>
    <w:rsid w:val="00301E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rsid w:val="00301E68"/>
    <w:rPr>
      <w:rFonts w:ascii="Calibri" w:hAnsi="Calibri" w:cs="Calibri"/>
      <w:b/>
      <w:i/>
      <w:sz w:val="24"/>
      <w:szCs w:val="22"/>
      <w:lang w:eastAsia="ar-SA"/>
    </w:rPr>
  </w:style>
  <w:style w:type="character" w:styleId="ad">
    <w:name w:val="Subtle Emphasis"/>
    <w:qFormat/>
    <w:rsid w:val="00301E68"/>
    <w:rPr>
      <w:i/>
      <w:color w:val="5A5A5A"/>
    </w:rPr>
  </w:style>
  <w:style w:type="character" w:styleId="ae">
    <w:name w:val="Intense Emphasis"/>
    <w:qFormat/>
    <w:rsid w:val="00301E68"/>
    <w:rPr>
      <w:b/>
      <w:i/>
      <w:sz w:val="24"/>
      <w:szCs w:val="24"/>
      <w:u w:val="single"/>
    </w:rPr>
  </w:style>
  <w:style w:type="character" w:styleId="af">
    <w:name w:val="Subtle Reference"/>
    <w:qFormat/>
    <w:rsid w:val="00301E68"/>
    <w:rPr>
      <w:sz w:val="24"/>
      <w:szCs w:val="24"/>
      <w:u w:val="single"/>
    </w:rPr>
  </w:style>
  <w:style w:type="character" w:styleId="af0">
    <w:name w:val="Intense Reference"/>
    <w:qFormat/>
    <w:rsid w:val="00301E68"/>
    <w:rPr>
      <w:b/>
      <w:sz w:val="24"/>
      <w:u w:val="single"/>
    </w:rPr>
  </w:style>
  <w:style w:type="character" w:styleId="af1">
    <w:name w:val="Book Title"/>
    <w:qFormat/>
    <w:rsid w:val="00301E6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qFormat/>
    <w:rsid w:val="00301E68"/>
    <w:pPr>
      <w:outlineLvl w:val="9"/>
    </w:pPr>
  </w:style>
  <w:style w:type="paragraph" w:styleId="af3">
    <w:name w:val="header"/>
    <w:basedOn w:val="a"/>
    <w:link w:val="af4"/>
    <w:unhideWhenUsed/>
    <w:rsid w:val="00953A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3ADF"/>
    <w:rPr>
      <w:rFonts w:ascii="Calibri" w:hAnsi="Calibri" w:cs="Calibri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953AD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53ADF"/>
    <w:rPr>
      <w:rFonts w:ascii="Calibri" w:hAnsi="Calibri" w:cs="Calibri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3E38F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38F6"/>
    <w:rPr>
      <w:rFonts w:ascii="Tahoma" w:hAnsi="Tahoma" w:cs="Tahoma"/>
      <w:sz w:val="16"/>
      <w:szCs w:val="16"/>
      <w:lang w:eastAsia="ar-SA"/>
    </w:rPr>
  </w:style>
  <w:style w:type="table" w:styleId="af9">
    <w:name w:val="Table Grid"/>
    <w:basedOn w:val="a1"/>
    <w:uiPriority w:val="59"/>
    <w:rsid w:val="00E8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2E0BDA"/>
    <w:pPr>
      <w:widowControl/>
      <w:spacing w:after="140" w:line="288" w:lineRule="auto"/>
    </w:pPr>
    <w:rPr>
      <w:rFonts w:ascii="Calibri" w:eastAsia="Calibri" w:hAnsi="Calibri" w:cs="Calibri"/>
    </w:rPr>
  </w:style>
  <w:style w:type="paragraph" w:customStyle="1" w:styleId="PreformattedText">
    <w:name w:val="Preformatted Text"/>
    <w:basedOn w:val="a"/>
    <w:rsid w:val="002E0BDA"/>
    <w:pPr>
      <w:widowControl/>
    </w:pPr>
    <w:rPr>
      <w:rFonts w:ascii="sans-serif" w:eastAsia="sans-serif" w:hAnsi="sans-serif" w:cs="sans-serif"/>
      <w:sz w:val="20"/>
      <w:szCs w:val="20"/>
    </w:rPr>
  </w:style>
  <w:style w:type="paragraph" w:customStyle="1" w:styleId="1normal">
    <w:name w:val="Заголовок 1.normal"/>
    <w:basedOn w:val="1"/>
    <w:rsid w:val="002E0BDA"/>
    <w:rPr>
      <w:rFonts w:eastAsia="Cambria" w:cs="Cambria"/>
      <w:kern w:val="3"/>
    </w:rPr>
  </w:style>
  <w:style w:type="numbering" w:customStyle="1" w:styleId="numList1">
    <w:name w:val="numList_1"/>
    <w:basedOn w:val="a2"/>
    <w:rsid w:val="002E0BDA"/>
    <w:pPr>
      <w:numPr>
        <w:numId w:val="10"/>
      </w:numPr>
    </w:pPr>
  </w:style>
  <w:style w:type="character" w:styleId="afa">
    <w:name w:val="annotation reference"/>
    <w:basedOn w:val="a0"/>
    <w:uiPriority w:val="99"/>
    <w:semiHidden/>
    <w:unhideWhenUsed/>
    <w:rsid w:val="002E0BD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color w:val="000000"/>
      <w:kern w:val="3"/>
      <w:lang w:eastAsia="ru-RU"/>
    </w:rPr>
  </w:style>
  <w:style w:type="character" w:styleId="afd">
    <w:name w:val="Hyperlink"/>
    <w:basedOn w:val="a0"/>
    <w:uiPriority w:val="99"/>
    <w:unhideWhenUsed/>
    <w:rsid w:val="004E4AF3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rsid w:val="004E4AF3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4E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ctf-russ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ukov/Yandex.Disk.localized/&#1044;&#1086;&#1082;&#1091;&#1084;&#1077;&#1085;&#1090;&#1099;/CTF/&#1055;&#1080;&#1089;&#1100;&#1084;&#1072;%20&#1080;&#1089;&#1093;&#1086;&#1076;&#1103;&#1097;&#1080;&#1077;/&#1041;&#1083;&#1072;&#1085;&#1082;%20&#1062;&#1058;&#1060;%20&#1055;&#1086;&#1083;&#1103;&#1088;&#1085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ЦТФ Полярная.dotx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"ЦентрТехФорм"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 Жуков</dc:creator>
  <cp:lastModifiedBy>Вячеслав Жуков</cp:lastModifiedBy>
  <cp:revision>4</cp:revision>
  <cp:lastPrinted>2025-06-11T13:05:00Z</cp:lastPrinted>
  <dcterms:created xsi:type="dcterms:W3CDTF">2025-06-11T13:06:00Z</dcterms:created>
  <dcterms:modified xsi:type="dcterms:W3CDTF">2025-06-11T13:08:00Z</dcterms:modified>
</cp:coreProperties>
</file>